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CD" w:rsidRPr="004376F2" w:rsidRDefault="00622DCD" w:rsidP="00685A04">
      <w:pPr>
        <w:rPr>
          <w:rFonts w:ascii="黑体" w:eastAsia="黑体" w:hAnsi="黑体"/>
          <w:sz w:val="32"/>
          <w:szCs w:val="32"/>
        </w:rPr>
      </w:pPr>
      <w:r w:rsidRPr="004376F2">
        <w:rPr>
          <w:rFonts w:ascii="黑体" w:eastAsia="黑体" w:hAnsi="黑体" w:hint="eastAsia"/>
          <w:sz w:val="32"/>
          <w:szCs w:val="32"/>
        </w:rPr>
        <w:t>附件</w:t>
      </w:r>
      <w:r w:rsidRPr="004376F2">
        <w:rPr>
          <w:rFonts w:ascii="黑体" w:eastAsia="黑体" w:hAnsi="黑体"/>
          <w:sz w:val="32"/>
          <w:szCs w:val="32"/>
        </w:rPr>
        <w:t>2</w:t>
      </w:r>
    </w:p>
    <w:p w:rsidR="00622DCD" w:rsidRPr="004376F2" w:rsidRDefault="00622DCD" w:rsidP="00685A04">
      <w:pPr>
        <w:widowControl/>
        <w:jc w:val="center"/>
        <w:rPr>
          <w:rFonts w:ascii="等线 Light" w:eastAsia="等线 Light" w:hAnsi="等线 Light" w:cs="等线 Light"/>
          <w:b/>
          <w:bCs/>
          <w:sz w:val="44"/>
          <w:szCs w:val="44"/>
        </w:rPr>
      </w:pPr>
      <w:r w:rsidRPr="004376F2">
        <w:rPr>
          <w:rFonts w:ascii="等线 Light" w:eastAsia="等线 Light" w:hAnsi="等线 Light" w:cs="等线 Light" w:hint="eastAsia"/>
          <w:b/>
          <w:bCs/>
          <w:sz w:val="44"/>
          <w:szCs w:val="44"/>
        </w:rPr>
        <w:t>征求意见表</w:t>
      </w:r>
    </w:p>
    <w:tbl>
      <w:tblPr>
        <w:tblW w:w="86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1"/>
        <w:gridCol w:w="2441"/>
        <w:gridCol w:w="1707"/>
        <w:gridCol w:w="2829"/>
      </w:tblGrid>
      <w:tr w:rsidR="00622DCD" w:rsidRPr="003E3F02" w:rsidTr="003E3F02">
        <w:tc>
          <w:tcPr>
            <w:tcW w:w="1671" w:type="dxa"/>
            <w:vAlign w:val="center"/>
          </w:tcPr>
          <w:p w:rsidR="00622DCD" w:rsidRPr="003E3F02" w:rsidRDefault="00622DCD" w:rsidP="003E3F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F02"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977" w:type="dxa"/>
            <w:gridSpan w:val="3"/>
            <w:vAlign w:val="center"/>
          </w:tcPr>
          <w:p w:rsidR="00622DCD" w:rsidRPr="003E3F02" w:rsidRDefault="00622DCD" w:rsidP="003E3F0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E3F02"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长春市双阳区</w:t>
            </w:r>
            <w:r w:rsidRPr="003E3F02">
              <w:rPr>
                <w:rFonts w:ascii="仿宋" w:eastAsia="仿宋" w:hAnsi="仿宋" w:cs="仿宋"/>
                <w:kern w:val="0"/>
                <w:sz w:val="24"/>
                <w:szCs w:val="24"/>
                <w:lang/>
              </w:rPr>
              <w:t>2022</w:t>
            </w:r>
            <w:r w:rsidRPr="003E3F02"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年土地征收成片开发调整方案</w:t>
            </w:r>
          </w:p>
        </w:tc>
      </w:tr>
      <w:tr w:rsidR="00622DCD" w:rsidRPr="003E3F02" w:rsidTr="003E3F02">
        <w:tc>
          <w:tcPr>
            <w:tcW w:w="1671" w:type="dxa"/>
            <w:vAlign w:val="center"/>
          </w:tcPr>
          <w:p w:rsidR="00622DCD" w:rsidRPr="003E3F02" w:rsidRDefault="00622DCD" w:rsidP="003E3F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F02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 w:rsidRPr="003E3F02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3E3F02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2441" w:type="dxa"/>
            <w:vAlign w:val="center"/>
          </w:tcPr>
          <w:p w:rsidR="00622DCD" w:rsidRPr="003E3F02" w:rsidRDefault="00622DCD" w:rsidP="003E3F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:rsidR="00622DCD" w:rsidRPr="003E3F02" w:rsidRDefault="00622DCD" w:rsidP="003E3F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F02">
              <w:rPr>
                <w:rFonts w:ascii="仿宋_GB2312" w:eastAsia="仿宋_GB2312" w:hint="eastAsia"/>
                <w:sz w:val="28"/>
                <w:szCs w:val="28"/>
              </w:rPr>
              <w:t>职务</w:t>
            </w:r>
            <w:r w:rsidRPr="003E3F02">
              <w:rPr>
                <w:rFonts w:ascii="仿宋_GB2312" w:eastAsia="仿宋_GB2312"/>
                <w:sz w:val="28"/>
                <w:szCs w:val="28"/>
              </w:rPr>
              <w:t>/</w:t>
            </w:r>
            <w:r w:rsidRPr="003E3F02"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2829" w:type="dxa"/>
            <w:vAlign w:val="center"/>
          </w:tcPr>
          <w:p w:rsidR="00622DCD" w:rsidRPr="003E3F02" w:rsidRDefault="00622DCD" w:rsidP="003E3F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2DCD" w:rsidRPr="003E3F02" w:rsidTr="003E3F02">
        <w:tc>
          <w:tcPr>
            <w:tcW w:w="1671" w:type="dxa"/>
            <w:vAlign w:val="center"/>
          </w:tcPr>
          <w:p w:rsidR="00622DCD" w:rsidRPr="003E3F02" w:rsidRDefault="00622DCD" w:rsidP="003E3F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F02">
              <w:rPr>
                <w:rFonts w:ascii="仿宋_GB2312" w:eastAsia="仿宋_GB2312" w:hint="eastAsia"/>
                <w:sz w:val="28"/>
                <w:szCs w:val="28"/>
              </w:rPr>
              <w:t>专</w:t>
            </w:r>
            <w:r w:rsidRPr="003E3F02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3E3F02">
              <w:rPr>
                <w:rFonts w:ascii="仿宋_GB2312" w:eastAsia="仿宋_GB2312" w:hint="eastAsia"/>
                <w:sz w:val="28"/>
                <w:szCs w:val="28"/>
              </w:rPr>
              <w:t>业</w:t>
            </w:r>
          </w:p>
        </w:tc>
        <w:tc>
          <w:tcPr>
            <w:tcW w:w="2441" w:type="dxa"/>
            <w:vAlign w:val="center"/>
          </w:tcPr>
          <w:p w:rsidR="00622DCD" w:rsidRPr="003E3F02" w:rsidRDefault="00622DCD" w:rsidP="003E3F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:rsidR="00622DCD" w:rsidRPr="003E3F02" w:rsidRDefault="00622DCD" w:rsidP="003E3F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F02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829" w:type="dxa"/>
            <w:vAlign w:val="center"/>
          </w:tcPr>
          <w:p w:rsidR="00622DCD" w:rsidRPr="003E3F02" w:rsidRDefault="00622DCD" w:rsidP="003E3F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2DCD" w:rsidRPr="003E3F02" w:rsidTr="003E3F02">
        <w:tc>
          <w:tcPr>
            <w:tcW w:w="1671" w:type="dxa"/>
            <w:vAlign w:val="center"/>
          </w:tcPr>
          <w:p w:rsidR="00622DCD" w:rsidRPr="003E3F02" w:rsidRDefault="00622DCD" w:rsidP="003E3F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F02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6977" w:type="dxa"/>
            <w:gridSpan w:val="3"/>
            <w:vAlign w:val="center"/>
          </w:tcPr>
          <w:p w:rsidR="00622DCD" w:rsidRPr="003E3F02" w:rsidRDefault="00622DCD" w:rsidP="003E3F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2DCD" w:rsidRPr="003E3F02" w:rsidTr="000A12C7">
        <w:trPr>
          <w:trHeight w:val="9131"/>
        </w:trPr>
        <w:tc>
          <w:tcPr>
            <w:tcW w:w="1671" w:type="dxa"/>
            <w:vAlign w:val="center"/>
          </w:tcPr>
          <w:p w:rsidR="00622DCD" w:rsidRPr="003E3F02" w:rsidRDefault="00622DCD" w:rsidP="003E3F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F02"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622DCD" w:rsidRPr="003E3F02" w:rsidRDefault="00622DCD" w:rsidP="003E3F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22DCD" w:rsidRPr="003E3F02" w:rsidRDefault="00622DCD" w:rsidP="003E3F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F02"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  <w:p w:rsidR="00622DCD" w:rsidRPr="003E3F02" w:rsidRDefault="00622DCD" w:rsidP="003E3F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22DCD" w:rsidRPr="003E3F02" w:rsidRDefault="00622DCD" w:rsidP="003E3F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F02">
              <w:rPr>
                <w:rFonts w:ascii="仿宋_GB2312" w:eastAsia="仿宋_GB2312" w:hint="eastAsia"/>
                <w:sz w:val="28"/>
                <w:szCs w:val="28"/>
              </w:rPr>
              <w:t>内</w:t>
            </w:r>
          </w:p>
          <w:p w:rsidR="00622DCD" w:rsidRPr="003E3F02" w:rsidRDefault="00622DCD" w:rsidP="003E3F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22DCD" w:rsidRPr="003E3F02" w:rsidRDefault="00622DCD" w:rsidP="003E3F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3F02">
              <w:rPr>
                <w:rFonts w:ascii="仿宋_GB2312" w:eastAsia="仿宋_GB2312" w:hint="eastAsia"/>
                <w:sz w:val="28"/>
                <w:szCs w:val="28"/>
              </w:rPr>
              <w:t>容</w:t>
            </w:r>
          </w:p>
        </w:tc>
        <w:tc>
          <w:tcPr>
            <w:tcW w:w="6977" w:type="dxa"/>
            <w:gridSpan w:val="3"/>
            <w:vAlign w:val="center"/>
          </w:tcPr>
          <w:p w:rsidR="00622DCD" w:rsidRPr="003E3F02" w:rsidRDefault="00622DCD" w:rsidP="003E3F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22DCD" w:rsidRPr="003E3F02" w:rsidRDefault="00622DCD" w:rsidP="003E3F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22DCD" w:rsidRPr="003E3F02" w:rsidRDefault="00622DCD" w:rsidP="003E3F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22DCD" w:rsidRPr="003E3F02" w:rsidRDefault="00622DCD" w:rsidP="003E3F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22DCD" w:rsidRPr="003E3F02" w:rsidRDefault="00622DCD" w:rsidP="003E3F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22DCD" w:rsidRPr="003E3F02" w:rsidRDefault="00622DCD" w:rsidP="003E3F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22DCD" w:rsidRPr="003E3F02" w:rsidRDefault="00622DCD" w:rsidP="003E3F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22DCD" w:rsidRPr="003E3F02" w:rsidRDefault="00622DCD" w:rsidP="003E3F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22DCD" w:rsidRPr="003E3F02" w:rsidRDefault="00622DCD" w:rsidP="003E3F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22DCD" w:rsidRPr="003E3F02" w:rsidRDefault="00622DCD" w:rsidP="003E3F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22DCD" w:rsidRPr="003E3F02" w:rsidRDefault="00622DCD" w:rsidP="003E3F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22DCD" w:rsidRPr="003E3F02" w:rsidRDefault="00622DCD" w:rsidP="003E3F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22DCD" w:rsidRPr="003E3F02" w:rsidRDefault="00622DCD" w:rsidP="003E3F02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 w:rsidRPr="003E3F02">
              <w:rPr>
                <w:rFonts w:ascii="仿宋_GB2312" w:eastAsia="仿宋_GB2312"/>
                <w:sz w:val="28"/>
                <w:szCs w:val="28"/>
              </w:rPr>
              <w:t xml:space="preserve">         </w:t>
            </w:r>
            <w:r w:rsidRPr="003E3F02">
              <w:rPr>
                <w:rFonts w:ascii="仿宋_GB2312" w:eastAsia="仿宋_GB2312" w:hint="eastAsia"/>
                <w:sz w:val="32"/>
                <w:szCs w:val="28"/>
              </w:rPr>
              <w:t>（盖章</w:t>
            </w:r>
            <w:r w:rsidRPr="003E3F02">
              <w:rPr>
                <w:rFonts w:ascii="仿宋_GB2312" w:eastAsia="仿宋_GB2312"/>
                <w:sz w:val="32"/>
                <w:szCs w:val="28"/>
              </w:rPr>
              <w:t>/</w:t>
            </w:r>
            <w:r w:rsidRPr="003E3F02">
              <w:rPr>
                <w:rFonts w:ascii="仿宋_GB2312" w:eastAsia="仿宋_GB2312" w:hint="eastAsia"/>
                <w:sz w:val="32"/>
                <w:szCs w:val="28"/>
              </w:rPr>
              <w:t>签字）：</w:t>
            </w:r>
          </w:p>
          <w:p w:rsidR="00622DCD" w:rsidRPr="000A12C7" w:rsidRDefault="00622DCD" w:rsidP="000A12C7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 w:rsidRPr="003E3F02">
              <w:rPr>
                <w:rFonts w:ascii="仿宋_GB2312" w:eastAsia="仿宋_GB2312"/>
                <w:sz w:val="32"/>
                <w:szCs w:val="28"/>
              </w:rPr>
              <w:t xml:space="preserve">                       </w:t>
            </w:r>
            <w:r w:rsidRPr="003E3F02">
              <w:rPr>
                <w:rFonts w:ascii="仿宋_GB2312" w:eastAsia="仿宋_GB2312" w:hint="eastAsia"/>
                <w:sz w:val="32"/>
                <w:szCs w:val="28"/>
              </w:rPr>
              <w:t>年</w:t>
            </w:r>
            <w:r w:rsidRPr="003E3F02">
              <w:rPr>
                <w:rFonts w:ascii="仿宋_GB2312" w:eastAsia="仿宋_GB2312"/>
                <w:sz w:val="32"/>
                <w:szCs w:val="28"/>
              </w:rPr>
              <w:t xml:space="preserve">    </w:t>
            </w:r>
            <w:r w:rsidRPr="003E3F02">
              <w:rPr>
                <w:rFonts w:ascii="仿宋_GB2312" w:eastAsia="仿宋_GB2312" w:hint="eastAsia"/>
                <w:sz w:val="32"/>
                <w:szCs w:val="28"/>
              </w:rPr>
              <w:t>月</w:t>
            </w:r>
            <w:r w:rsidRPr="003E3F02">
              <w:rPr>
                <w:rFonts w:ascii="仿宋_GB2312" w:eastAsia="仿宋_GB2312"/>
                <w:sz w:val="32"/>
                <w:szCs w:val="28"/>
              </w:rPr>
              <w:t xml:space="preserve">    </w:t>
            </w:r>
            <w:r w:rsidRPr="003E3F02">
              <w:rPr>
                <w:rFonts w:ascii="仿宋_GB2312" w:eastAsia="仿宋_GB2312" w:hint="eastAsia"/>
                <w:sz w:val="32"/>
                <w:szCs w:val="28"/>
              </w:rPr>
              <w:t>日</w:t>
            </w:r>
          </w:p>
        </w:tc>
      </w:tr>
    </w:tbl>
    <w:p w:rsidR="00622DCD" w:rsidRDefault="00622DCD" w:rsidP="00685A04"/>
    <w:sectPr w:rsidR="00622DCD" w:rsidSect="00685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DCD" w:rsidRDefault="00622DCD" w:rsidP="00685A04">
      <w:r>
        <w:separator/>
      </w:r>
    </w:p>
  </w:endnote>
  <w:endnote w:type="continuationSeparator" w:id="0">
    <w:p w:rsidR="00622DCD" w:rsidRDefault="00622DCD" w:rsidP="00685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DCD" w:rsidRDefault="00622DCD" w:rsidP="00685A04">
      <w:r>
        <w:separator/>
      </w:r>
    </w:p>
  </w:footnote>
  <w:footnote w:type="continuationSeparator" w:id="0">
    <w:p w:rsidR="00622DCD" w:rsidRDefault="00622DCD" w:rsidP="00685A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226"/>
    <w:rsid w:val="000A12C7"/>
    <w:rsid w:val="001C09C4"/>
    <w:rsid w:val="002325E0"/>
    <w:rsid w:val="003E3F02"/>
    <w:rsid w:val="004376F2"/>
    <w:rsid w:val="00622DCD"/>
    <w:rsid w:val="00682A87"/>
    <w:rsid w:val="00685A04"/>
    <w:rsid w:val="00782778"/>
    <w:rsid w:val="007C230B"/>
    <w:rsid w:val="007E4157"/>
    <w:rsid w:val="0086004C"/>
    <w:rsid w:val="00B37CBC"/>
    <w:rsid w:val="00CA1226"/>
    <w:rsid w:val="00D02A8F"/>
    <w:rsid w:val="00D6299E"/>
    <w:rsid w:val="00DA1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A0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85A0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5A0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85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85A04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685A0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23</Words>
  <Characters>132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国旺 安</dc:creator>
  <cp:keywords/>
  <dc:description/>
  <cp:lastModifiedBy>Windows User</cp:lastModifiedBy>
  <cp:revision>4</cp:revision>
  <dcterms:created xsi:type="dcterms:W3CDTF">2024-06-03T03:13:00Z</dcterms:created>
  <dcterms:modified xsi:type="dcterms:W3CDTF">2025-01-06T00:51:00Z</dcterms:modified>
</cp:coreProperties>
</file>